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F158B" w14:textId="7A8FE611" w:rsidR="005E2277" w:rsidRPr="004C539A" w:rsidRDefault="004C539A" w:rsidP="005E22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C539A">
        <w:rPr>
          <w:rFonts w:ascii="Times New Roman" w:hAnsi="Times New Roman" w:cs="Times New Roman"/>
          <w:sz w:val="20"/>
          <w:szCs w:val="20"/>
          <w:highlight w:val="green"/>
          <w:lang w:val="en-US"/>
        </w:rPr>
        <w:t xml:space="preserve">Sample text of Consent for minor applicants (must be </w:t>
      </w:r>
      <w:proofErr w:type="spellStart"/>
      <w:r w:rsidRPr="004C539A">
        <w:rPr>
          <w:rFonts w:ascii="Times New Roman" w:hAnsi="Times New Roman" w:cs="Times New Roman"/>
          <w:sz w:val="20"/>
          <w:szCs w:val="20"/>
          <w:highlight w:val="green"/>
          <w:lang w:val="en-US"/>
        </w:rPr>
        <w:t>notarised</w:t>
      </w:r>
      <w:proofErr w:type="spellEnd"/>
      <w:r w:rsidRPr="004C539A">
        <w:rPr>
          <w:rFonts w:ascii="Times New Roman" w:hAnsi="Times New Roman" w:cs="Times New Roman"/>
          <w:sz w:val="20"/>
          <w:szCs w:val="20"/>
          <w:highlight w:val="green"/>
          <w:lang w:val="en-US"/>
        </w:rPr>
        <w:t>)</w:t>
      </w:r>
    </w:p>
    <w:p w14:paraId="44DA4598" w14:textId="77777777" w:rsidR="00C04537" w:rsidRPr="004C539A" w:rsidRDefault="00C04537" w:rsidP="00C04537">
      <w:pPr>
        <w:spacing w:after="0" w:line="360" w:lineRule="auto"/>
        <w:ind w:left="-5400" w:firstLine="54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4ACB8BB" w14:textId="77777777" w:rsidR="009C47A0" w:rsidRPr="009C47A0" w:rsidRDefault="009C47A0" w:rsidP="009C47A0">
      <w:pPr>
        <w:spacing w:after="0" w:line="360" w:lineRule="auto"/>
        <w:ind w:left="-5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7A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и подпись нотариуса</w:t>
      </w:r>
    </w:p>
    <w:p w14:paraId="71378F9C" w14:textId="4DCEE9F4" w:rsidR="009C47A0" w:rsidRPr="004C539A" w:rsidRDefault="004C539A" w:rsidP="00A61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CONSENT</w:t>
      </w:r>
    </w:p>
    <w:p w14:paraId="7B8D3DEB" w14:textId="77777777" w:rsidR="009C47A0" w:rsidRPr="009C47A0" w:rsidRDefault="009C47A0" w:rsidP="009C47A0">
      <w:pPr>
        <w:rPr>
          <w:rFonts w:ascii="Times New Roman" w:hAnsi="Times New Roman" w:cs="Times New Roman"/>
          <w:sz w:val="24"/>
          <w:szCs w:val="24"/>
        </w:rPr>
      </w:pPr>
    </w:p>
    <w:p w14:paraId="748D5016" w14:textId="5579C7AE" w:rsidR="009C47A0" w:rsidRPr="004C539A" w:rsidRDefault="004C539A" w:rsidP="008D72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we),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s), 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 Name, Date of Birth, passport/ID series, number, issued by authority, date of issuance,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place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residence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official</w:t>
      </w:r>
      <w:r w:rsidRPr="004C53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74217" w:rsidRPr="004C539A">
        <w:rPr>
          <w:rFonts w:ascii="Times New Roman" w:hAnsi="Times New Roman" w:cs="Times New Roman"/>
          <w:sz w:val="24"/>
          <w:szCs w:val="24"/>
          <w:lang w:val="en-US"/>
        </w:rPr>
        <w:t>:______________</w:t>
      </w:r>
      <w:r w:rsidR="009C47A0" w:rsidRPr="004C539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465599" w14:textId="4AF9316C" w:rsidR="009C47A0" w:rsidRPr="003610BF" w:rsidRDefault="004C539A" w:rsidP="008D7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consent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to my</w:t>
      </w:r>
      <w:r>
        <w:rPr>
          <w:rFonts w:ascii="Times New Roman" w:hAnsi="Times New Roman" w:cs="Times New Roman"/>
          <w:sz w:val="24"/>
          <w:szCs w:val="24"/>
          <w:lang w:val="en-US"/>
        </w:rPr>
        <w:t>/our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minor son (daughter). </w:t>
      </w:r>
    </w:p>
    <w:p w14:paraId="614EC74A" w14:textId="1A1D3487" w:rsidR="009C47A0" w:rsidRPr="004C539A" w:rsidRDefault="004C539A" w:rsidP="004C53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539A">
        <w:rPr>
          <w:rFonts w:ascii="Times New Roman" w:hAnsi="Times New Roman" w:cs="Times New Roman"/>
          <w:sz w:val="24"/>
          <w:szCs w:val="24"/>
          <w:lang w:val="en-US"/>
        </w:rPr>
        <w:t>Full Name, Date of Birth, passport/ID series, number, issued by authority, date of issuance, place of residence (official):______________,</w:t>
      </w:r>
    </w:p>
    <w:p w14:paraId="17B1BDA0" w14:textId="136727FA" w:rsidR="007A2930" w:rsidRDefault="004C539A" w:rsidP="008D7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signing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amending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C539A">
        <w:rPr>
          <w:rFonts w:ascii="Times New Roman" w:hAnsi="Times New Roman" w:cs="Times New Roman"/>
          <w:sz w:val="24"/>
          <w:szCs w:val="24"/>
          <w:lang w:val="en-US"/>
        </w:rPr>
        <w:t xml:space="preserve"> termination </w:t>
      </w:r>
      <w:r w:rsidR="007A2930">
        <w:rPr>
          <w:rFonts w:ascii="Times New Roman" w:hAnsi="Times New Roman" w:cs="Times New Roman"/>
          <w:sz w:val="24"/>
          <w:szCs w:val="24"/>
          <w:lang w:val="en-US"/>
        </w:rPr>
        <w:t xml:space="preserve">by him/her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contracts </w:t>
      </w:r>
      <w:r w:rsidRPr="00001D25">
        <w:rPr>
          <w:rFonts w:ascii="Times New Roman" w:hAnsi="Times New Roman" w:cs="Times New Roman"/>
          <w:sz w:val="24"/>
          <w:lang w:val="en-US"/>
        </w:rPr>
        <w:t>on the provision of paid educational services (</w:t>
      </w:r>
      <w:r>
        <w:rPr>
          <w:rFonts w:ascii="Times New Roman" w:hAnsi="Times New Roman" w:cs="Times New Roman"/>
          <w:sz w:val="24"/>
          <w:lang w:val="en-US"/>
        </w:rPr>
        <w:t>education contract)</w:t>
      </w:r>
      <w:r w:rsidRPr="00001D25">
        <w:rPr>
          <w:rFonts w:ascii="Times New Roman" w:hAnsi="Times New Roman" w:cs="Times New Roman"/>
          <w:sz w:val="24"/>
          <w:lang w:val="en-US"/>
        </w:rPr>
        <w:t>, contracts on the provision of paid additional educational services, a rental contract for accommodation in a dormitory</w:t>
      </w:r>
      <w:r w:rsidR="007A2930">
        <w:rPr>
          <w:rFonts w:ascii="Times New Roman" w:hAnsi="Times New Roman" w:cs="Times New Roman"/>
          <w:sz w:val="24"/>
          <w:lang w:val="en-US"/>
        </w:rPr>
        <w:t xml:space="preserve">, as well as to signing of </w:t>
      </w:r>
      <w:r w:rsidRPr="00001D25">
        <w:rPr>
          <w:rFonts w:ascii="Times New Roman" w:hAnsi="Times New Roman" w:cs="Times New Roman"/>
          <w:sz w:val="24"/>
          <w:lang w:val="en-US"/>
        </w:rPr>
        <w:t>supplementary agreements to these contracts</w:t>
      </w:r>
      <w:r w:rsidR="007A2930">
        <w:rPr>
          <w:rFonts w:ascii="Times New Roman" w:hAnsi="Times New Roman" w:cs="Times New Roman"/>
          <w:sz w:val="24"/>
          <w:lang w:val="en-US"/>
        </w:rPr>
        <w:t>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001D25">
        <w:rPr>
          <w:rFonts w:ascii="Times New Roman" w:hAnsi="Times New Roman" w:cs="Times New Roman"/>
          <w:sz w:val="24"/>
          <w:lang w:val="en-US"/>
        </w:rPr>
        <w:t>with</w:t>
      </w:r>
      <w:r>
        <w:rPr>
          <w:rFonts w:ascii="Times New Roman" w:hAnsi="Times New Roman" w:cs="Times New Roman"/>
          <w:sz w:val="24"/>
          <w:lang w:val="en-US"/>
        </w:rPr>
        <w:t xml:space="preserve"> I.I.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Mechnikov’s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North-Western State Medical University</w:t>
      </w:r>
      <w:r w:rsidR="007A2930">
        <w:rPr>
          <w:rFonts w:ascii="Times New Roman" w:hAnsi="Times New Roman" w:cs="Times New Roman"/>
          <w:sz w:val="24"/>
          <w:lang w:val="en-US"/>
        </w:rPr>
        <w:t xml:space="preserve"> (legal address:  41 </w:t>
      </w:r>
      <w:proofErr w:type="spellStart"/>
      <w:r w:rsidR="007A2930">
        <w:rPr>
          <w:rFonts w:ascii="Times New Roman" w:hAnsi="Times New Roman" w:cs="Times New Roman"/>
          <w:sz w:val="24"/>
          <w:lang w:val="en-US"/>
        </w:rPr>
        <w:t>Kirochnaya</w:t>
      </w:r>
      <w:proofErr w:type="spellEnd"/>
      <w:r w:rsidR="007A293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A2930">
        <w:rPr>
          <w:rFonts w:ascii="Times New Roman" w:hAnsi="Times New Roman" w:cs="Times New Roman"/>
          <w:sz w:val="24"/>
          <w:lang w:val="en-US"/>
        </w:rPr>
        <w:t>st.</w:t>
      </w:r>
      <w:proofErr w:type="spellEnd"/>
      <w:r w:rsidR="007A2930">
        <w:rPr>
          <w:rFonts w:ascii="Times New Roman" w:hAnsi="Times New Roman" w:cs="Times New Roman"/>
          <w:sz w:val="24"/>
          <w:lang w:val="en-US"/>
        </w:rPr>
        <w:t xml:space="preserve">, St. Petersburg, Russia, </w:t>
      </w:r>
      <w:r w:rsidR="007A2930" w:rsidRPr="007A2930">
        <w:rPr>
          <w:rFonts w:ascii="Times New Roman" w:hAnsi="Times New Roman" w:cs="Times New Roman"/>
          <w:sz w:val="24"/>
          <w:lang w:val="en-US"/>
        </w:rPr>
        <w:t>191015, Taxpayer Identification Number (INN) 7842461679, Primary State Registration Number (OGRN) 1117847434990</w:t>
      </w:r>
      <w:r w:rsidR="007A2930">
        <w:rPr>
          <w:rFonts w:ascii="Times New Roman" w:hAnsi="Times New Roman" w:cs="Times New Roman"/>
          <w:sz w:val="24"/>
          <w:lang w:val="en-US"/>
        </w:rPr>
        <w:t xml:space="preserve">), </w:t>
      </w:r>
      <w:r w:rsidR="007A293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A2930" w:rsidRPr="007A2930">
        <w:rPr>
          <w:rFonts w:ascii="Times New Roman" w:hAnsi="Times New Roman" w:cs="Times New Roman"/>
          <w:sz w:val="24"/>
          <w:szCs w:val="24"/>
          <w:lang w:val="en-US"/>
        </w:rPr>
        <w:t xml:space="preserve"> to perform any actions related to the fulfilment of the conditions of the said contracts, including payment for tuition and accommodation in the dormitory, and I confirm the validity of the signed by my </w:t>
      </w:r>
      <w:r w:rsidR="007A2930">
        <w:rPr>
          <w:rFonts w:ascii="Times New Roman" w:hAnsi="Times New Roman" w:cs="Times New Roman"/>
          <w:sz w:val="24"/>
          <w:szCs w:val="24"/>
          <w:lang w:val="en-US"/>
        </w:rPr>
        <w:t xml:space="preserve">minor son (daughter) contracts. </w:t>
      </w:r>
    </w:p>
    <w:p w14:paraId="0CD7D07F" w14:textId="77777777" w:rsidR="008D7299" w:rsidRDefault="008D7299" w:rsidP="009C47A0">
      <w:pPr>
        <w:rPr>
          <w:rFonts w:ascii="Times New Roman" w:hAnsi="Times New Roman" w:cs="Times New Roman"/>
          <w:sz w:val="24"/>
          <w:szCs w:val="24"/>
        </w:rPr>
      </w:pPr>
    </w:p>
    <w:p w14:paraId="4E666324" w14:textId="6AFCFA4A" w:rsidR="009C47A0" w:rsidRPr="009C47A0" w:rsidRDefault="007A2930" w:rsidP="009C4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="009C47A0" w:rsidRPr="009C47A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8F62F19" w14:textId="77777777" w:rsidR="009C47A0" w:rsidRDefault="009C47A0" w:rsidP="009C47A0">
      <w:pPr>
        <w:rPr>
          <w:rFonts w:ascii="Times New Roman" w:hAnsi="Times New Roman" w:cs="Times New Roman"/>
          <w:sz w:val="20"/>
          <w:szCs w:val="20"/>
        </w:rPr>
      </w:pPr>
    </w:p>
    <w:p w14:paraId="7BF8D618" w14:textId="77777777" w:rsid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3A4A90" w14:textId="77777777" w:rsid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E8C946" w14:textId="77777777" w:rsidR="007510E5" w:rsidRP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Date and place of drawing up the Consent</w:t>
      </w:r>
    </w:p>
    <w:p w14:paraId="467E5AB2" w14:textId="458DA152" w:rsidR="007510E5" w:rsidRP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 xml:space="preserve">This consent is certified by </w:t>
      </w:r>
      <w:r>
        <w:rPr>
          <w:rFonts w:ascii="Times New Roman" w:hAnsi="Times New Roman" w:cs="Times New Roman"/>
          <w:b/>
          <w:i/>
          <w:sz w:val="20"/>
          <w:lang w:val="en-US"/>
        </w:rPr>
        <w:t>the name of the</w:t>
      </w:r>
      <w:r w:rsidRPr="007510E5">
        <w:rPr>
          <w:rFonts w:ascii="Times New Roman" w:hAnsi="Times New Roman" w:cs="Times New Roman"/>
          <w:b/>
          <w:i/>
          <w:sz w:val="20"/>
          <w:lang w:val="en-US"/>
        </w:rPr>
        <w:t xml:space="preserve"> notary public</w:t>
      </w:r>
      <w:r w:rsidRPr="007510E5">
        <w:rPr>
          <w:rFonts w:ascii="Times New Roman" w:hAnsi="Times New Roman" w:cs="Times New Roman"/>
          <w:sz w:val="20"/>
          <w:lang w:val="en-US"/>
        </w:rPr>
        <w:t>.</w:t>
      </w:r>
    </w:p>
    <w:p w14:paraId="786A3773" w14:textId="0F9151B3" w:rsidR="007510E5" w:rsidRP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 xml:space="preserve">The content of this document corresponds to the will of the person whose identity </w:t>
      </w:r>
      <w:r>
        <w:rPr>
          <w:rFonts w:ascii="Times New Roman" w:hAnsi="Times New Roman" w:cs="Times New Roman"/>
          <w:sz w:val="20"/>
          <w:lang w:val="en-US"/>
        </w:rPr>
        <w:t xml:space="preserve">and </w:t>
      </w:r>
      <w:r w:rsidRPr="007510E5">
        <w:rPr>
          <w:rFonts w:ascii="Times New Roman" w:hAnsi="Times New Roman" w:cs="Times New Roman"/>
          <w:sz w:val="20"/>
          <w:lang w:val="en-US"/>
        </w:rPr>
        <w:t xml:space="preserve">legal capacity </w:t>
      </w:r>
      <w:r>
        <w:rPr>
          <w:rFonts w:ascii="Times New Roman" w:hAnsi="Times New Roman" w:cs="Times New Roman"/>
          <w:sz w:val="20"/>
          <w:lang w:val="en-US"/>
        </w:rPr>
        <w:t xml:space="preserve">has been verified. </w:t>
      </w:r>
    </w:p>
    <w:p w14:paraId="1DDE4059" w14:textId="77777777" w:rsidR="007510E5" w:rsidRP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The document is signed in my presence</w:t>
      </w:r>
    </w:p>
    <w:p w14:paraId="72575CB0" w14:textId="77777777" w:rsidR="007510E5" w:rsidRP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Recorded in the register: No.</w:t>
      </w:r>
    </w:p>
    <w:p w14:paraId="1C8BBB49" w14:textId="77777777" w:rsidR="007510E5" w:rsidRP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Charged according to the tariff: amount</w:t>
      </w:r>
    </w:p>
    <w:p w14:paraId="379C9000" w14:textId="77777777" w:rsidR="007510E5" w:rsidRP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Paid for legal and technical services: amount</w:t>
      </w:r>
    </w:p>
    <w:p w14:paraId="001267AF" w14:textId="6572B0E3" w:rsidR="007A2930" w:rsidRPr="007510E5" w:rsidRDefault="007510E5" w:rsidP="007510E5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 w:rsidRPr="007510E5">
        <w:rPr>
          <w:rFonts w:ascii="Times New Roman" w:hAnsi="Times New Roman" w:cs="Times New Roman"/>
          <w:sz w:val="20"/>
          <w:lang w:val="en-US"/>
        </w:rPr>
        <w:t>Seal and signat</w:t>
      </w:r>
      <w:bookmarkStart w:id="0" w:name="_GoBack"/>
      <w:bookmarkEnd w:id="0"/>
      <w:r w:rsidRPr="007510E5">
        <w:rPr>
          <w:rFonts w:ascii="Times New Roman" w:hAnsi="Times New Roman" w:cs="Times New Roman"/>
          <w:sz w:val="20"/>
          <w:lang w:val="en-US"/>
        </w:rPr>
        <w:t>ure of the notary</w:t>
      </w:r>
      <w:r>
        <w:rPr>
          <w:rFonts w:ascii="Times New Roman" w:hAnsi="Times New Roman" w:cs="Times New Roman"/>
          <w:sz w:val="20"/>
          <w:lang w:val="en-US"/>
        </w:rPr>
        <w:t xml:space="preserve"> public </w:t>
      </w:r>
    </w:p>
    <w:sectPr w:rsidR="007A2930" w:rsidRPr="007510E5" w:rsidSect="009C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17"/>
    <w:rsid w:val="000C2883"/>
    <w:rsid w:val="000D400C"/>
    <w:rsid w:val="002B683F"/>
    <w:rsid w:val="002B7363"/>
    <w:rsid w:val="00335E93"/>
    <w:rsid w:val="003610BF"/>
    <w:rsid w:val="00396776"/>
    <w:rsid w:val="004417CF"/>
    <w:rsid w:val="00455AC1"/>
    <w:rsid w:val="004721B3"/>
    <w:rsid w:val="004C539A"/>
    <w:rsid w:val="004D0138"/>
    <w:rsid w:val="004E5173"/>
    <w:rsid w:val="00521A37"/>
    <w:rsid w:val="005B476D"/>
    <w:rsid w:val="005C2D95"/>
    <w:rsid w:val="005E2277"/>
    <w:rsid w:val="005E4990"/>
    <w:rsid w:val="005F02BB"/>
    <w:rsid w:val="00660AAA"/>
    <w:rsid w:val="006A4502"/>
    <w:rsid w:val="006A685D"/>
    <w:rsid w:val="006B4BBE"/>
    <w:rsid w:val="006D4BFB"/>
    <w:rsid w:val="00725750"/>
    <w:rsid w:val="007510E5"/>
    <w:rsid w:val="007751B3"/>
    <w:rsid w:val="007A2930"/>
    <w:rsid w:val="007E5481"/>
    <w:rsid w:val="008024CF"/>
    <w:rsid w:val="00823AF0"/>
    <w:rsid w:val="00876FDE"/>
    <w:rsid w:val="008814D7"/>
    <w:rsid w:val="008A73E4"/>
    <w:rsid w:val="008D7299"/>
    <w:rsid w:val="008E591B"/>
    <w:rsid w:val="00974217"/>
    <w:rsid w:val="009C47A0"/>
    <w:rsid w:val="009C65B8"/>
    <w:rsid w:val="00A279ED"/>
    <w:rsid w:val="00A61436"/>
    <w:rsid w:val="00B9056F"/>
    <w:rsid w:val="00BA707F"/>
    <w:rsid w:val="00C04537"/>
    <w:rsid w:val="00C447BA"/>
    <w:rsid w:val="00C52731"/>
    <w:rsid w:val="00D540AB"/>
    <w:rsid w:val="00D74E17"/>
    <w:rsid w:val="00D9002F"/>
    <w:rsid w:val="00DD5466"/>
    <w:rsid w:val="00E44023"/>
    <w:rsid w:val="00E716F9"/>
    <w:rsid w:val="00EA08D5"/>
    <w:rsid w:val="00EC0509"/>
    <w:rsid w:val="00F34C48"/>
    <w:rsid w:val="00F52B48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C8C"/>
  <w15:docId w15:val="{FDE4B598-A0D8-4E28-B282-43B9DD65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4C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34C4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AA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F52B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2B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2B4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2B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2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CCC7908A</Template>
  <TotalTime>24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Речкалова Дарья Владимировна</cp:lastModifiedBy>
  <cp:revision>3</cp:revision>
  <cp:lastPrinted>2017-11-17T06:54:00Z</cp:lastPrinted>
  <dcterms:created xsi:type="dcterms:W3CDTF">2024-06-10T08:07:00Z</dcterms:created>
  <dcterms:modified xsi:type="dcterms:W3CDTF">2024-06-14T09:41:00Z</dcterms:modified>
</cp:coreProperties>
</file>