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E8" w:rsidRPr="00CC4839" w:rsidRDefault="00CC4839" w:rsidP="005D2331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CC483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 power of attorney for representation at the University:</w:t>
      </w:r>
    </w:p>
    <w:p w:rsidR="009A0E5D" w:rsidRPr="00641717" w:rsidRDefault="009A0E5D" w:rsidP="009A0E5D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E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must be </w:t>
      </w:r>
      <w:proofErr w:type="spellStart"/>
      <w:r w:rsidRPr="009A0E5D">
        <w:rPr>
          <w:rFonts w:ascii="Times New Roman" w:hAnsi="Times New Roman" w:cs="Times New Roman"/>
          <w:b/>
          <w:sz w:val="24"/>
          <w:szCs w:val="24"/>
          <w:lang w:val="en-US"/>
        </w:rPr>
        <w:t>notarised</w:t>
      </w:r>
      <w:proofErr w:type="spellEnd"/>
      <w:r w:rsidRPr="009A0E5D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9A0E5D" w:rsidRPr="009A0E5D" w:rsidRDefault="009A0E5D" w:rsidP="009A0E5D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A0E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must contain powers of the representative to sign, amend, execute and terminate contracts </w:t>
      </w:r>
      <w:r w:rsidR="00CC4839" w:rsidRPr="00CC4839">
        <w:rPr>
          <w:rFonts w:ascii="Times New Roman" w:hAnsi="Times New Roman" w:cs="Times New Roman"/>
          <w:b/>
          <w:sz w:val="24"/>
          <w:szCs w:val="24"/>
          <w:lang w:val="en-US"/>
        </w:rPr>
        <w:t>on the provision of paid educational services</w:t>
      </w:r>
      <w:r w:rsidRPr="009A0E5D">
        <w:rPr>
          <w:rFonts w:ascii="Times New Roman" w:hAnsi="Times New Roman" w:cs="Times New Roman"/>
          <w:b/>
          <w:sz w:val="24"/>
          <w:szCs w:val="24"/>
          <w:lang w:val="en-US"/>
        </w:rPr>
        <w:t>, additional paid educational services</w:t>
      </w:r>
      <w:r w:rsidR="00641717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A0E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the right to perform all necessary actions on behalf of the principal, including signing contracts, </w:t>
      </w:r>
      <w:r w:rsidR="00641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Pr="009A0E5D">
        <w:rPr>
          <w:rFonts w:ascii="Times New Roman" w:hAnsi="Times New Roman" w:cs="Times New Roman"/>
          <w:b/>
          <w:sz w:val="24"/>
          <w:szCs w:val="24"/>
          <w:lang w:val="en-US"/>
        </w:rPr>
        <w:t>agreements to contracts, agreements on termination of contracts, signing other documents, submitting applications and other documents, receiving necessary documents, paying tuition fees under these contracts, a</w:t>
      </w:r>
      <w:r w:rsidR="00641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nd performing any other actions </w:t>
      </w:r>
      <w:r w:rsidR="00641717" w:rsidRPr="00641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formalities related to this </w:t>
      </w:r>
      <w:r w:rsidR="00641717">
        <w:rPr>
          <w:rFonts w:ascii="Times New Roman" w:hAnsi="Times New Roman" w:cs="Times New Roman"/>
          <w:b/>
          <w:sz w:val="24"/>
          <w:szCs w:val="24"/>
          <w:lang w:val="en-US"/>
        </w:rPr>
        <w:t>authorization;</w:t>
      </w:r>
      <w:proofErr w:type="gramEnd"/>
      <w:r w:rsidR="00641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9A0E5D" w:rsidRPr="009A0E5D" w:rsidRDefault="00641717" w:rsidP="009A0E5D">
      <w:pPr>
        <w:spacing w:before="24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9A0E5D" w:rsidRPr="009A0E5D">
        <w:rPr>
          <w:rFonts w:ascii="Times New Roman" w:hAnsi="Times New Roman" w:cs="Times New Roman"/>
          <w:b/>
          <w:sz w:val="24"/>
          <w:szCs w:val="24"/>
          <w:lang w:val="en-US"/>
        </w:rPr>
        <w:t>he</w:t>
      </w:r>
      <w:proofErr w:type="gramEnd"/>
      <w:r w:rsidR="009A0E5D" w:rsidRPr="009A0E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recommended term of validity of the power of attorney is the term corresponding to the period of study at the University.</w:t>
      </w:r>
    </w:p>
    <w:p w:rsidR="005D2331" w:rsidRPr="009A0E5D" w:rsidRDefault="005D2331" w:rsidP="00086918">
      <w:pPr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sectPr w:rsidR="005D2331" w:rsidRPr="009A0E5D" w:rsidSect="00086918"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BC"/>
    <w:rsid w:val="000142B3"/>
    <w:rsid w:val="00086918"/>
    <w:rsid w:val="00172F5B"/>
    <w:rsid w:val="00186D52"/>
    <w:rsid w:val="002802D3"/>
    <w:rsid w:val="002E246D"/>
    <w:rsid w:val="00373C2A"/>
    <w:rsid w:val="003A37DC"/>
    <w:rsid w:val="003E0C26"/>
    <w:rsid w:val="00403A02"/>
    <w:rsid w:val="00434307"/>
    <w:rsid w:val="00474133"/>
    <w:rsid w:val="004A7468"/>
    <w:rsid w:val="004D37BC"/>
    <w:rsid w:val="005D2331"/>
    <w:rsid w:val="00621E5B"/>
    <w:rsid w:val="00641717"/>
    <w:rsid w:val="007479C9"/>
    <w:rsid w:val="007C1621"/>
    <w:rsid w:val="00930AC7"/>
    <w:rsid w:val="00966B46"/>
    <w:rsid w:val="009A0E5D"/>
    <w:rsid w:val="009D721F"/>
    <w:rsid w:val="00A221E8"/>
    <w:rsid w:val="00A34BC4"/>
    <w:rsid w:val="00A359C1"/>
    <w:rsid w:val="00AA6CB8"/>
    <w:rsid w:val="00BC5C75"/>
    <w:rsid w:val="00C24CC3"/>
    <w:rsid w:val="00C65A98"/>
    <w:rsid w:val="00CC4839"/>
    <w:rsid w:val="00D84FF9"/>
    <w:rsid w:val="00DD20BB"/>
    <w:rsid w:val="00DD2DDF"/>
    <w:rsid w:val="00ED344A"/>
    <w:rsid w:val="00F930DF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9506A-C56C-4FE2-84CE-1E8747DE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CCC7908A</Template>
  <TotalTime>46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Дмитрий Николаевич</dc:creator>
  <cp:lastModifiedBy>Речкалова Дарья Владимировна</cp:lastModifiedBy>
  <cp:revision>12</cp:revision>
  <cp:lastPrinted>2017-04-06T09:58:00Z</cp:lastPrinted>
  <dcterms:created xsi:type="dcterms:W3CDTF">2024-06-05T13:48:00Z</dcterms:created>
  <dcterms:modified xsi:type="dcterms:W3CDTF">2024-06-14T10:09:00Z</dcterms:modified>
</cp:coreProperties>
</file>